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E9972" w14:textId="77777777" w:rsidR="00F6003E" w:rsidRDefault="00F6003E">
      <w:pPr>
        <w:pStyle w:val="Standard"/>
        <w:rPr>
          <w:rFonts w:ascii="Calibri" w:eastAsia="Calibri" w:hAnsi="Calibri" w:cs="Calibri"/>
          <w:color w:val="000000"/>
        </w:rPr>
      </w:pPr>
    </w:p>
    <w:p w14:paraId="14B18036" w14:textId="77777777" w:rsidR="00F6003E" w:rsidRDefault="00FB6FD8">
      <w:pPr>
        <w:pStyle w:val="Standard"/>
        <w:overflowPunct w:val="0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i/>
        </w:rPr>
        <w:t xml:space="preserve">                                                    </w:t>
      </w:r>
    </w:p>
    <w:p w14:paraId="78904A44" w14:textId="77777777" w:rsidR="00F6003E" w:rsidRDefault="00FB6FD8">
      <w:pPr>
        <w:pStyle w:val="Standard"/>
        <w:overflowPunct w:val="0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i/>
        </w:rPr>
        <w:t>MINISTERO DELL’ISTRUZIONE,  DELL’UNIVERSITA’ E DELLA RICERCA</w:t>
      </w:r>
    </w:p>
    <w:p w14:paraId="527E0AD0" w14:textId="77777777" w:rsidR="00F6003E" w:rsidRDefault="00FB6FD8">
      <w:pPr>
        <w:pStyle w:val="Standard"/>
        <w:overflowPunct w:val="0"/>
        <w:ind w:left="-195" w:right="-45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i/>
          <w:spacing w:val="10"/>
        </w:rPr>
        <w:t>UFFICIO SCOLASTICO REGIONALE PER IL LAZIO</w:t>
      </w:r>
    </w:p>
    <w:p w14:paraId="4871ADFF" w14:textId="77777777" w:rsidR="00F6003E" w:rsidRDefault="00FB6FD8">
      <w:pPr>
        <w:pStyle w:val="Standard"/>
        <w:overflowPunct w:val="0"/>
        <w:spacing w:before="60" w:after="60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3E5E8" wp14:editId="2D77D185">
            <wp:simplePos x="0" y="0"/>
            <wp:positionH relativeFrom="column">
              <wp:posOffset>2793235</wp:posOffset>
            </wp:positionH>
            <wp:positionV relativeFrom="page">
              <wp:posOffset>231123</wp:posOffset>
            </wp:positionV>
            <wp:extent cx="595082" cy="667438"/>
            <wp:effectExtent l="0" t="0" r="0" b="0"/>
            <wp:wrapTight wrapText="bothSides">
              <wp:wrapPolygon edited="0">
                <wp:start x="5533" y="0"/>
                <wp:lineTo x="0" y="2466"/>
                <wp:lineTo x="0" y="18497"/>
                <wp:lineTo x="4149" y="20963"/>
                <wp:lineTo x="4841" y="20963"/>
                <wp:lineTo x="15906" y="20963"/>
                <wp:lineTo x="16598" y="20963"/>
                <wp:lineTo x="20747" y="18497"/>
                <wp:lineTo x="20747" y="3699"/>
                <wp:lineTo x="15215" y="0"/>
                <wp:lineTo x="5533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82" cy="667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ADA5CB" wp14:editId="68BE4BB6">
            <wp:simplePos x="0" y="0"/>
            <wp:positionH relativeFrom="column">
              <wp:posOffset>88203</wp:posOffset>
            </wp:positionH>
            <wp:positionV relativeFrom="page">
              <wp:posOffset>323276</wp:posOffset>
            </wp:positionV>
            <wp:extent cx="588599" cy="575998"/>
            <wp:effectExtent l="0" t="0" r="1951" b="0"/>
            <wp:wrapTight wrapText="bothSides">
              <wp:wrapPolygon edited="0">
                <wp:start x="0" y="0"/>
                <wp:lineTo x="0" y="20719"/>
                <wp:lineTo x="20994" y="20719"/>
                <wp:lineTo x="20994" y="0"/>
                <wp:lineTo x="0" y="0"/>
              </wp:wrapPolygon>
            </wp:wrapTight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13604" r="9650"/>
                    <a:stretch>
                      <a:fillRect/>
                    </a:stretch>
                  </pic:blipFill>
                  <pic:spPr>
                    <a:xfrm>
                      <a:off x="0" y="0"/>
                      <a:ext cx="588599" cy="575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76B85B1" wp14:editId="22F4CBD1">
            <wp:simplePos x="0" y="0"/>
            <wp:positionH relativeFrom="column">
              <wp:posOffset>1030684</wp:posOffset>
            </wp:positionH>
            <wp:positionV relativeFrom="page">
              <wp:posOffset>372243</wp:posOffset>
            </wp:positionV>
            <wp:extent cx="1475640" cy="467276"/>
            <wp:effectExtent l="0" t="0" r="0" b="8974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3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26688" t="12630" r="4674" b="9684"/>
                    <a:stretch>
                      <a:fillRect/>
                    </a:stretch>
                  </pic:blipFill>
                  <pic:spPr>
                    <a:xfrm>
                      <a:off x="0" y="0"/>
                      <a:ext cx="1475640" cy="467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243BD5B6" wp14:editId="26827738">
            <wp:simplePos x="0" y="0"/>
            <wp:positionH relativeFrom="column">
              <wp:posOffset>3571920</wp:posOffset>
            </wp:positionH>
            <wp:positionV relativeFrom="page">
              <wp:posOffset>337678</wp:posOffset>
            </wp:positionV>
            <wp:extent cx="1799639" cy="449637"/>
            <wp:effectExtent l="0" t="0" r="0" b="7563"/>
            <wp:wrapTight wrapText="bothSides">
              <wp:wrapPolygon edited="0">
                <wp:start x="686" y="0"/>
                <wp:lineTo x="0" y="3661"/>
                <wp:lineTo x="0" y="18305"/>
                <wp:lineTo x="457" y="21051"/>
                <wp:lineTo x="21265" y="21051"/>
                <wp:lineTo x="21265" y="20136"/>
                <wp:lineTo x="19893" y="14644"/>
                <wp:lineTo x="21265" y="12814"/>
                <wp:lineTo x="21265" y="0"/>
                <wp:lineTo x="686" y="0"/>
              </wp:wrapPolygon>
            </wp:wrapTight>
            <wp:docPr id="4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639" cy="449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7624597C" wp14:editId="6B89E873">
            <wp:simplePos x="0" y="0"/>
            <wp:positionH relativeFrom="column">
              <wp:posOffset>5494684</wp:posOffset>
            </wp:positionH>
            <wp:positionV relativeFrom="page">
              <wp:posOffset>378360</wp:posOffset>
            </wp:positionV>
            <wp:extent cx="611642" cy="406441"/>
            <wp:effectExtent l="0" t="0" r="0" b="0"/>
            <wp:wrapTight wrapText="bothSides">
              <wp:wrapPolygon edited="0">
                <wp:start x="0" y="0"/>
                <wp:lineTo x="0" y="20250"/>
                <wp:lineTo x="20860" y="20250"/>
                <wp:lineTo x="20860" y="0"/>
                <wp:lineTo x="0" y="0"/>
              </wp:wrapPolygon>
            </wp:wrapTight>
            <wp:docPr id="5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42" cy="406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color w:val="000000"/>
        </w:rPr>
        <w:t>ISTITUTO COMPRENSIVO “NETTUNO III”</w:t>
      </w:r>
    </w:p>
    <w:p w14:paraId="4C2CE0B5" w14:textId="77777777" w:rsidR="00F6003E" w:rsidRDefault="00FB6FD8">
      <w:pPr>
        <w:pStyle w:val="Standard"/>
        <w:overflowPunct w:val="0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i/>
          <w:spacing w:val="10"/>
        </w:rPr>
        <w:t xml:space="preserve">Via OLMATA, 86   00048 NETTUNO   </w:t>
      </w:r>
      <w:r>
        <w:rPr>
          <w:rFonts w:ascii="Wingdings" w:eastAsia="Wingdings" w:hAnsi="Wingdings" w:cs="Wingdings"/>
          <w:b/>
          <w:spacing w:val="10"/>
        </w:rPr>
        <w:t>(</w:t>
      </w:r>
      <w:r>
        <w:rPr>
          <w:rFonts w:ascii="Calibri" w:eastAsia="Times New Roman" w:hAnsi="Calibri" w:cs="Calibri"/>
          <w:b/>
          <w:i/>
          <w:spacing w:val="10"/>
        </w:rPr>
        <w:t xml:space="preserve">06 9881356 </w:t>
      </w:r>
      <w:r>
        <w:rPr>
          <w:rFonts w:ascii="Calibri" w:eastAsia="Times New Roman" w:hAnsi="Calibri" w:cs="Calibri"/>
          <w:spacing w:val="10"/>
        </w:rPr>
        <w:t xml:space="preserve"> fax 06 98600505</w:t>
      </w:r>
    </w:p>
    <w:p w14:paraId="70B56E1F" w14:textId="77777777" w:rsidR="00F6003E" w:rsidRDefault="00FB6FD8">
      <w:pPr>
        <w:pStyle w:val="Standard"/>
        <w:jc w:val="center"/>
        <w:rPr>
          <w:rFonts w:hint="eastAsia"/>
        </w:rPr>
      </w:pPr>
      <w:r>
        <w:rPr>
          <w:rFonts w:ascii="Calibri" w:eastAsia="Calibri" w:hAnsi="Calibri" w:cs="Calibri"/>
          <w:lang w:val="fr-FR"/>
        </w:rPr>
        <w:t>C.F. 97713050587</w:t>
      </w:r>
    </w:p>
    <w:p w14:paraId="7B4E8A74" w14:textId="77777777" w:rsidR="00F6003E" w:rsidRDefault="00FB6FD8">
      <w:pPr>
        <w:pStyle w:val="Standard"/>
        <w:overflowPunct w:val="0"/>
        <w:jc w:val="center"/>
        <w:rPr>
          <w:rFonts w:hint="eastAsia"/>
        </w:rPr>
      </w:pPr>
      <w:r>
        <w:rPr>
          <w:rFonts w:ascii="Wingdings" w:eastAsia="Wingdings" w:hAnsi="Wingdings" w:cs="Wingdings"/>
          <w:spacing w:val="10"/>
        </w:rPr>
        <w:t>*</w:t>
      </w:r>
      <w:hyperlink r:id="rId11" w:history="1">
        <w:r>
          <w:rPr>
            <w:rStyle w:val="ListLabel57"/>
            <w:rFonts w:eastAsia="SimSun"/>
          </w:rPr>
          <w:t>rmic8d2002@istruzione.it</w:t>
        </w:r>
      </w:hyperlink>
      <w:r>
        <w:rPr>
          <w:rFonts w:ascii="Calibri" w:eastAsia="Times New Roman" w:hAnsi="Calibri" w:cs="Calibri"/>
          <w:color w:val="0000FF"/>
          <w:spacing w:val="10"/>
          <w:u w:val="single"/>
          <w:lang w:val="fr-FR"/>
        </w:rPr>
        <w:t xml:space="preserve"> – </w:t>
      </w:r>
      <w:hyperlink r:id="rId12" w:history="1">
        <w:r>
          <w:rPr>
            <w:rStyle w:val="ListLabel57"/>
            <w:rFonts w:eastAsia="SimSun"/>
          </w:rPr>
          <w:t>rmic8d2002@pec.istruzione.it</w:t>
        </w:r>
      </w:hyperlink>
    </w:p>
    <w:p w14:paraId="0F227343" w14:textId="77777777" w:rsidR="00F6003E" w:rsidRDefault="00FB6FD8">
      <w:pPr>
        <w:pStyle w:val="Standard"/>
        <w:overflowPunct w:val="0"/>
        <w:jc w:val="center"/>
        <w:rPr>
          <w:rFonts w:hint="eastAsia"/>
        </w:rPr>
      </w:pPr>
      <w:r>
        <w:rPr>
          <w:rFonts w:ascii="Calibri" w:eastAsia="Times New Roman" w:hAnsi="Calibri" w:cs="Calibri"/>
          <w:color w:val="0000FF"/>
          <w:spacing w:val="10"/>
          <w:u w:val="single"/>
        </w:rPr>
        <w:t>www.icnettunotre.edu.it</w:t>
      </w:r>
    </w:p>
    <w:p w14:paraId="37AC9334" w14:textId="77777777" w:rsidR="00F6003E" w:rsidRDefault="00F6003E">
      <w:pPr>
        <w:pStyle w:val="Standard"/>
        <w:overflowPunct w:val="0"/>
        <w:jc w:val="right"/>
        <w:rPr>
          <w:rFonts w:ascii="Times New Roman" w:eastAsia="Calibri" w:hAnsi="Times New Roman" w:cs="Times New Roman"/>
          <w:i/>
          <w:lang w:val="fr-FR"/>
        </w:rPr>
      </w:pPr>
    </w:p>
    <w:p w14:paraId="7297FEC4" w14:textId="77777777" w:rsidR="00F6003E" w:rsidRDefault="00FB6FD8">
      <w:pPr>
        <w:pStyle w:val="Titolo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ORGANI COLLEGIALI ANNO SCOLASTICO 2020/21</w:t>
      </w:r>
    </w:p>
    <w:p w14:paraId="4C158CFA" w14:textId="77777777" w:rsidR="00F6003E" w:rsidRDefault="00FB6FD8">
      <w:pPr>
        <w:pStyle w:val="Titolo1"/>
        <w:jc w:val="center"/>
      </w:pPr>
      <w:r>
        <w:rPr>
          <w:b w:val="0"/>
          <w:bCs w:val="0"/>
          <w:sz w:val="28"/>
          <w:szCs w:val="28"/>
        </w:rPr>
        <w:t>VERBALE DELLE OPERAZIONI</w:t>
      </w:r>
      <w:r>
        <w:rPr>
          <w:b w:val="0"/>
          <w:bCs w:val="0"/>
          <w:sz w:val="28"/>
          <w:szCs w:val="28"/>
          <w:lang w:val="it-IT"/>
        </w:rPr>
        <w:t xml:space="preserve"> DI VOTO</w:t>
      </w:r>
    </w:p>
    <w:p w14:paraId="71CE42AF" w14:textId="77777777" w:rsidR="00F6003E" w:rsidRDefault="00FB6FD8">
      <w:pPr>
        <w:pStyle w:val="Standard"/>
        <w:spacing w:after="160" w:line="254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fr-FR"/>
        </w:rPr>
        <w:t>DEL CONSIGLIO DI CLASSE – A.S. 2020/21</w:t>
      </w:r>
    </w:p>
    <w:p w14:paraId="10E13B0C" w14:textId="77777777" w:rsidR="00F6003E" w:rsidRDefault="00FB6FD8">
      <w:pPr>
        <w:pStyle w:val="Titolo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Il  giorno 29 ottobre 2020,  presso la sede di_______________ alle ore _________,  è stato costituito il Seggio Elettorale  composto dai</w:t>
      </w:r>
    </w:p>
    <w:p w14:paraId="2BA2FE6C" w14:textId="77777777" w:rsidR="00F6003E" w:rsidRDefault="00FB6FD8">
      <w:pPr>
        <w:pStyle w:val="Titolo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Sigg.:__________________________________________________________________________________</w:t>
      </w:r>
    </w:p>
    <w:p w14:paraId="27073E84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Si è quindi proceduto regolarmente alle operazioni di voto, con termine alle ore _______________.</w:t>
      </w:r>
    </w:p>
    <w:p w14:paraId="5BF61A27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0B563FF5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e allo spoglio delle schede, facendo registrare i seguenti risultati:</w:t>
      </w:r>
    </w:p>
    <w:p w14:paraId="06E0622A" w14:textId="77777777" w:rsidR="00F6003E" w:rsidRDefault="00F6003E">
      <w:pPr>
        <w:pStyle w:val="Standard"/>
        <w:ind w:left="708"/>
        <w:jc w:val="both"/>
        <w:rPr>
          <w:rFonts w:hint="eastAsia"/>
          <w:sz w:val="22"/>
          <w:szCs w:val="22"/>
        </w:rPr>
      </w:pPr>
    </w:p>
    <w:p w14:paraId="692295A9" w14:textId="77777777" w:rsidR="00F6003E" w:rsidRDefault="00FB6FD8">
      <w:pPr>
        <w:pStyle w:val="Standard"/>
        <w:ind w:left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ELETTORI:  n.____________ - VOTANTI: n.__________ - VOTI VALIDI: n.___________</w:t>
      </w:r>
    </w:p>
    <w:p w14:paraId="6ED45B45" w14:textId="77777777" w:rsidR="00F6003E" w:rsidRDefault="00FB6FD8">
      <w:pPr>
        <w:pStyle w:val="Titolo2"/>
      </w:pPr>
      <w:r>
        <w:rPr>
          <w:b w:val="0"/>
          <w:bCs w:val="0"/>
          <w:color w:val="auto"/>
          <w:sz w:val="22"/>
          <w:szCs w:val="22"/>
        </w:rPr>
        <w:t>BIANCHE:    n.____________ - NULLE:     n.__________</w:t>
      </w:r>
      <w:r>
        <w:rPr>
          <w:b w:val="0"/>
          <w:bCs w:val="0"/>
          <w:sz w:val="22"/>
          <w:szCs w:val="22"/>
        </w:rPr>
        <w:t xml:space="preserve"> -  </w:t>
      </w:r>
    </w:p>
    <w:p w14:paraId="63BE4EF7" w14:textId="77777777" w:rsidR="00F6003E" w:rsidRDefault="00F6003E">
      <w:pPr>
        <w:pStyle w:val="Standard"/>
        <w:ind w:left="708"/>
        <w:jc w:val="both"/>
        <w:rPr>
          <w:rFonts w:hint="eastAsia"/>
          <w:sz w:val="22"/>
          <w:szCs w:val="22"/>
        </w:rPr>
      </w:pPr>
    </w:p>
    <w:p w14:paraId="16E83EF6" w14:textId="77777777" w:rsidR="00F6003E" w:rsidRDefault="00FB6FD8">
      <w:pPr>
        <w:pStyle w:val="Standard"/>
        <w:ind w:left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Hanno riportato voti:</w:t>
      </w:r>
    </w:p>
    <w:p w14:paraId="66C4260D" w14:textId="77777777" w:rsidR="00F6003E" w:rsidRDefault="00FB6FD8">
      <w:pPr>
        <w:pStyle w:val="Standard"/>
        <w:ind w:firstLine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_________________________: voti _____   _   ___________________________:  voti______</w:t>
      </w:r>
    </w:p>
    <w:p w14:paraId="0DF4B3E4" w14:textId="77777777" w:rsidR="00F6003E" w:rsidRDefault="00FB6FD8">
      <w:pPr>
        <w:pStyle w:val="Standard"/>
        <w:ind w:left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_________________________: voti _____   _   ___________________________:  voti______</w:t>
      </w:r>
    </w:p>
    <w:p w14:paraId="7FA5EC45" w14:textId="77777777" w:rsidR="00F6003E" w:rsidRDefault="00FB6FD8">
      <w:pPr>
        <w:pStyle w:val="Standard"/>
        <w:ind w:firstLine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_________________________: voti _____   _   ___________________________:  voti______</w:t>
      </w:r>
    </w:p>
    <w:p w14:paraId="1B6606FC" w14:textId="77777777" w:rsidR="00F6003E" w:rsidRDefault="00FB6FD8">
      <w:pPr>
        <w:pStyle w:val="Standard"/>
        <w:ind w:left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_________________________: voti _____   _   ___________________________:  voti______</w:t>
      </w:r>
    </w:p>
    <w:p w14:paraId="3426A506" w14:textId="77777777" w:rsidR="00F6003E" w:rsidRDefault="00FB6FD8">
      <w:pPr>
        <w:pStyle w:val="Standard"/>
        <w:ind w:firstLine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_________________________: voti _____   _   ___________________________:  voti______</w:t>
      </w:r>
    </w:p>
    <w:p w14:paraId="4995A8DA" w14:textId="77777777" w:rsidR="00F6003E" w:rsidRDefault="00FB6FD8">
      <w:pPr>
        <w:pStyle w:val="Standard"/>
        <w:ind w:left="70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_________________________: voti _____   _   ___________________________:  voti______</w:t>
      </w:r>
    </w:p>
    <w:p w14:paraId="0D7B8C97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per effetto dei voti riportati e dopo l’eventuale sorteggio in caso di parità di voti, risultano proclamati eletti:</w:t>
      </w:r>
    </w:p>
    <w:p w14:paraId="57CD24B7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74067298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1._____________________________________ 3. ________________________________________</w:t>
      </w:r>
    </w:p>
    <w:p w14:paraId="3667238F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2DCC05FC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2.____________________________________    4. ________________________________________</w:t>
      </w:r>
      <w:r>
        <w:rPr>
          <w:sz w:val="22"/>
          <w:szCs w:val="22"/>
        </w:rPr>
        <w:tab/>
      </w:r>
    </w:p>
    <w:p w14:paraId="070E50A5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4B3870FB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Le operazioni hanno/non hanno fatto registrare le seguenti criticità _______________________________ </w:t>
      </w:r>
    </w:p>
    <w:p w14:paraId="4F531903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41F35B09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2FF84508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Seggio Elettorale  (firma di tutti i membri)</w:t>
      </w:r>
    </w:p>
    <w:p w14:paraId="627D18CC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742D4297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1. PRESIDENTE</w:t>
      </w:r>
    </w:p>
    <w:p w14:paraId="07609E0F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209C5B06" w14:textId="77777777" w:rsidR="00F6003E" w:rsidRDefault="00FB6FD8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2. SCRUTATORE</w:t>
      </w:r>
    </w:p>
    <w:p w14:paraId="295CCA26" w14:textId="77777777" w:rsidR="00F6003E" w:rsidRDefault="00F6003E">
      <w:pPr>
        <w:pStyle w:val="Standard"/>
        <w:jc w:val="both"/>
        <w:rPr>
          <w:rFonts w:hint="eastAsia"/>
          <w:sz w:val="22"/>
          <w:szCs w:val="22"/>
        </w:rPr>
      </w:pPr>
    </w:p>
    <w:p w14:paraId="67C3ECE4" w14:textId="77777777" w:rsidR="00F6003E" w:rsidRDefault="00FB6FD8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>3. SCRUTATORE</w:t>
      </w:r>
    </w:p>
    <w:sectPr w:rsidR="00F6003E">
      <w:pgSz w:w="11906" w:h="16820"/>
      <w:pgMar w:top="960" w:right="1020" w:bottom="777" w:left="10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395B4" w14:textId="77777777" w:rsidR="00B63437" w:rsidRDefault="00B63437">
      <w:pPr>
        <w:rPr>
          <w:rFonts w:hint="eastAsia"/>
        </w:rPr>
      </w:pPr>
      <w:r>
        <w:separator/>
      </w:r>
    </w:p>
  </w:endnote>
  <w:endnote w:type="continuationSeparator" w:id="0">
    <w:p w14:paraId="45144CFE" w14:textId="77777777" w:rsidR="00B63437" w:rsidRDefault="00B634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67B0" w14:textId="77777777" w:rsidR="00B63437" w:rsidRDefault="00B634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0248A1" w14:textId="77777777" w:rsidR="00B63437" w:rsidRDefault="00B634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31"/>
    <w:rsid w:val="008B7E31"/>
    <w:rsid w:val="00B63437"/>
    <w:rsid w:val="00BF58C8"/>
    <w:rsid w:val="00F6003E"/>
    <w:rsid w:val="00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CBD7"/>
  <w15:docId w15:val="{13D1D4E5-9B39-48B9-8164-9FC530B8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keepLines/>
      <w:overflowPunct w:val="0"/>
      <w:spacing w:before="200"/>
      <w:jc w:val="both"/>
      <w:outlineLvl w:val="1"/>
    </w:pPr>
    <w:rPr>
      <w:rFonts w:ascii="Cambria" w:eastAsia="Times New Roman" w:hAnsi="Cambria" w:cs="Times New Roman"/>
      <w:b/>
      <w:bCs/>
      <w:color w:val="4F81BD"/>
      <w:spacing w:val="-5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330099"/>
      <w:spacing w:val="10"/>
      <w:sz w:val="16"/>
      <w:szCs w:val="16"/>
      <w:u w:val="single"/>
      <w:lang w:val="fr-FR" w:eastAsia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color w:val="330099"/>
      <w:spacing w:val="10"/>
      <w:sz w:val="16"/>
      <w:szCs w:val="16"/>
      <w:u w:val="single"/>
      <w:lang w:val="fr-FR" w:eastAsia="it-IT"/>
    </w:rPr>
  </w:style>
  <w:style w:type="character" w:customStyle="1" w:styleId="VerticalNumberingSymbols">
    <w:name w:val="Vertical Numbering Symbols"/>
    <w:rPr>
      <w:eastAsianLayout w:id="0"/>
    </w:rPr>
  </w:style>
  <w:style w:type="character" w:customStyle="1" w:styleId="ListLabel57">
    <w:name w:val="ListLabel 57"/>
    <w:rPr>
      <w:rFonts w:ascii="Calibri" w:eastAsia="Times New Roman" w:hAnsi="Calibri" w:cs="Calibri"/>
      <w:color w:val="330099"/>
      <w:spacing w:val="10"/>
      <w:u w:val="single"/>
      <w:lang w:val="fr-FR"/>
    </w:rPr>
  </w:style>
  <w:style w:type="character" w:customStyle="1" w:styleId="ListLabel104">
    <w:name w:val="ListLabel 104"/>
    <w:rPr>
      <w:rFonts w:ascii="Calibri" w:eastAsia="Times New Roman" w:hAnsi="Calibri" w:cs="Calibri"/>
      <w:color w:val="330099"/>
      <w:spacing w:val="1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mic8d2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mic8d2002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us\Downloads\GENITORI%20VERBALE%20OPERAZIONE%20ELEZIONI%20ORGANI%20COLLEG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GENITORI VERBALE OPERAZIONE ELEZIONI ORGANI COLLEGIALI</Template>
  <TotalTime>2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CATELLO DI CAPUA</cp:lastModifiedBy>
  <cp:revision>1</cp:revision>
  <dcterms:created xsi:type="dcterms:W3CDTF">2020-10-14T11:35:00Z</dcterms:created>
  <dcterms:modified xsi:type="dcterms:W3CDTF">2020-10-14T11:37:00Z</dcterms:modified>
</cp:coreProperties>
</file>